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C2" w:rsidRDefault="000622C2">
      <w:r>
        <w:rPr>
          <w:noProof/>
        </w:rPr>
        <w:pict>
          <v:group id="_x0000_s1026" style="position:absolute;margin-left:135pt;margin-top:126pt;width:4in;height:37.5pt;z-index:251658240" coordorigin="3267,2700" coordsize="5760,7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267;top:2700;width:5760;height:750">
              <v:textbox style="mso-next-textbox:#_x0000_s1027">
                <w:txbxContent>
                  <w:p w:rsidR="000622C2" w:rsidRPr="00E608FB" w:rsidRDefault="000622C2" w:rsidP="004C634E">
                    <w:pPr>
                      <w:adjustRightInd w:val="0"/>
                      <w:spacing w:line="500" w:lineRule="exact"/>
                      <w:textAlignment w:val="baseline"/>
                      <w:rPr>
                        <w:rFonts w:ascii="文鼎粗楷" w:eastAsia="文鼎粗楷" w:hAnsi="Calibri"/>
                        <w:b/>
                        <w:bCs/>
                        <w:spacing w:val="-6"/>
                        <w:kern w:val="0"/>
                        <w:sz w:val="26"/>
                        <w:szCs w:val="26"/>
                      </w:rPr>
                    </w:pPr>
                    <w:r w:rsidRPr="00E608FB">
                      <w:rPr>
                        <w:rFonts w:ascii="文鼎粗楷" w:eastAsia="文鼎粗楷" w:hAnsi="Calibri" w:cs="文鼎粗楷" w:hint="eastAsia"/>
                        <w:b/>
                        <w:bCs/>
                        <w:spacing w:val="-6"/>
                        <w:kern w:val="0"/>
                        <w:sz w:val="26"/>
                        <w:szCs w:val="26"/>
                        <w:eastAsianLayout w:id="1183583232" w:combine="1"/>
                      </w:rPr>
                      <w:t>社團法人</w:t>
                    </w:r>
                    <w:r w:rsidRPr="00E608FB">
                      <w:rPr>
                        <w:rFonts w:ascii="文鼎粗楷" w:eastAsia="文鼎粗楷" w:hAnsi="Calibri" w:cs="文鼎粗楷" w:hint="eastAsia"/>
                        <w:b/>
                        <w:bCs/>
                        <w:spacing w:val="-6"/>
                        <w:w w:val="97"/>
                        <w:kern w:val="0"/>
                        <w:sz w:val="26"/>
                        <w:szCs w:val="26"/>
                      </w:rPr>
                      <w:t>台北市地政士公會</w:t>
                    </w:r>
                    <w:r w:rsidRPr="00E608FB">
                      <w:rPr>
                        <w:rFonts w:ascii="文鼎粗楷" w:eastAsia="文鼎粗楷" w:hAnsi="Calibri" w:cs="文鼎粗楷"/>
                        <w:b/>
                        <w:bCs/>
                        <w:spacing w:val="-6"/>
                        <w:w w:val="97"/>
                        <w:kern w:val="0"/>
                        <w:sz w:val="26"/>
                        <w:szCs w:val="26"/>
                      </w:rPr>
                      <w:t xml:space="preserve"> </w:t>
                    </w:r>
                    <w:r w:rsidRPr="00E608FB">
                      <w:rPr>
                        <w:rFonts w:ascii="文鼎粗楷" w:eastAsia="文鼎粗楷" w:hAnsi="Calibri" w:cs="文鼎粗楷" w:hint="eastAsia"/>
                        <w:b/>
                        <w:bCs/>
                        <w:spacing w:val="-6"/>
                        <w:w w:val="97"/>
                        <w:kern w:val="0"/>
                        <w:sz w:val="26"/>
                        <w:szCs w:val="26"/>
                      </w:rPr>
                      <w:t>轉通知</w:t>
                    </w:r>
                  </w:p>
                </w:txbxContent>
              </v:textbox>
            </v:shape>
            <v:shape id="_x0000_s1028" type="#_x0000_t202" style="position:absolute;left:6507;top:2751;width:2474;height:608" stroked="f">
              <v:textbox style="mso-next-textbox:#_x0000_s1028">
                <w:txbxContent>
                  <w:p w:rsidR="000622C2" w:rsidRPr="00C254CE" w:rsidRDefault="000622C2" w:rsidP="004C634E">
                    <w:pPr>
                      <w:pStyle w:val="Date"/>
                      <w:spacing w:line="240" w:lineRule="exact"/>
                      <w:ind w:leftChars="-52" w:left="13" w:hangingChars="82" w:hanging="138"/>
                      <w:rPr>
                        <w:rFonts w:ascii="標楷體"/>
                        <w:spacing w:val="-6"/>
                      </w:rPr>
                    </w:pPr>
                    <w:r w:rsidRPr="00C254CE">
                      <w:rPr>
                        <w:rFonts w:ascii="標楷體" w:hAnsi="標楷體" w:cs="標楷體" w:hint="eastAsia"/>
                        <w:spacing w:val="-6"/>
                      </w:rPr>
                      <w:t>中</w:t>
                    </w:r>
                    <w:r w:rsidRPr="00C254CE">
                      <w:rPr>
                        <w:rFonts w:ascii="標楷體" w:hAnsi="標楷體" w:cs="標楷體"/>
                        <w:spacing w:val="-6"/>
                      </w:rPr>
                      <w:t xml:space="preserve"> </w:t>
                    </w:r>
                    <w:r w:rsidRPr="00C254CE">
                      <w:rPr>
                        <w:rFonts w:ascii="標楷體" w:hAnsi="標楷體" w:cs="標楷體" w:hint="eastAsia"/>
                        <w:spacing w:val="-6"/>
                      </w:rPr>
                      <w:t>華</w:t>
                    </w:r>
                    <w:r w:rsidRPr="00C254CE">
                      <w:rPr>
                        <w:rFonts w:ascii="標楷體" w:hAnsi="標楷體" w:cs="標楷體"/>
                        <w:spacing w:val="-6"/>
                      </w:rPr>
                      <w:t xml:space="preserve"> </w:t>
                    </w:r>
                    <w:r w:rsidRPr="00C254CE">
                      <w:rPr>
                        <w:rFonts w:ascii="標楷體" w:hAnsi="標楷體" w:cs="標楷體" w:hint="eastAsia"/>
                        <w:spacing w:val="-6"/>
                      </w:rPr>
                      <w:t>民</w:t>
                    </w:r>
                    <w:r w:rsidRPr="00C254CE">
                      <w:rPr>
                        <w:rFonts w:ascii="標楷體" w:hAnsi="標楷體" w:cs="標楷體"/>
                        <w:spacing w:val="-6"/>
                      </w:rPr>
                      <w:t xml:space="preserve"> </w:t>
                    </w:r>
                    <w:r w:rsidRPr="00C254CE">
                      <w:rPr>
                        <w:rFonts w:ascii="標楷體" w:hAnsi="標楷體" w:cs="標楷體" w:hint="eastAsia"/>
                        <w:spacing w:val="-6"/>
                      </w:rPr>
                      <w:t>國</w:t>
                    </w:r>
                    <w:r w:rsidRPr="00C254CE">
                      <w:rPr>
                        <w:rFonts w:ascii="標楷體" w:hAnsi="標楷體" w:cs="標楷體"/>
                        <w:spacing w:val="-6"/>
                      </w:rPr>
                      <w:t>10</w:t>
                    </w:r>
                    <w:r>
                      <w:rPr>
                        <w:rFonts w:ascii="標楷體" w:hAnsi="標楷體" w:cs="標楷體"/>
                        <w:spacing w:val="-6"/>
                      </w:rPr>
                      <w:t>5</w:t>
                    </w:r>
                    <w:r w:rsidRPr="00C254CE">
                      <w:rPr>
                        <w:rFonts w:ascii="標楷體" w:hAnsi="標楷體" w:cs="標楷體" w:hint="eastAsia"/>
                        <w:spacing w:val="-6"/>
                      </w:rPr>
                      <w:t>年</w:t>
                    </w:r>
                    <w:r>
                      <w:rPr>
                        <w:rFonts w:ascii="標楷體" w:hAnsi="標楷體" w:cs="標楷體"/>
                        <w:spacing w:val="-6"/>
                      </w:rPr>
                      <w:t>6</w:t>
                    </w:r>
                    <w:r w:rsidRPr="00C254CE">
                      <w:rPr>
                        <w:rFonts w:ascii="標楷體" w:hAnsi="標楷體" w:cs="標楷體" w:hint="eastAsia"/>
                        <w:spacing w:val="-6"/>
                      </w:rPr>
                      <w:t>月</w:t>
                    </w:r>
                    <w:r>
                      <w:rPr>
                        <w:rFonts w:ascii="標楷體" w:hAnsi="標楷體" w:cs="標楷體"/>
                        <w:spacing w:val="-6"/>
                      </w:rPr>
                      <w:t>17</w:t>
                    </w:r>
                    <w:r w:rsidRPr="00C254CE">
                      <w:rPr>
                        <w:rFonts w:ascii="標楷體" w:hAnsi="標楷體" w:cs="標楷體" w:hint="eastAsia"/>
                        <w:spacing w:val="-6"/>
                      </w:rPr>
                      <w:t>日</w:t>
                    </w:r>
                  </w:p>
                  <w:p w:rsidR="000622C2" w:rsidRPr="00C254CE" w:rsidRDefault="000622C2" w:rsidP="004C634E">
                    <w:pPr>
                      <w:pStyle w:val="Date"/>
                      <w:spacing w:line="240" w:lineRule="exact"/>
                      <w:ind w:leftChars="-52" w:left="8" w:hangingChars="83" w:hanging="133"/>
                      <w:jc w:val="distribute"/>
                      <w:rPr>
                        <w:rFonts w:ascii="標楷體"/>
                        <w:spacing w:val="-10"/>
                      </w:rPr>
                    </w:pPr>
                    <w:r w:rsidRPr="00C254CE">
                      <w:rPr>
                        <w:rFonts w:ascii="標楷體" w:hAnsi="標楷體" w:cs="標楷體"/>
                        <w:spacing w:val="-10"/>
                      </w:rPr>
                      <w:t>(10</w:t>
                    </w:r>
                    <w:r>
                      <w:rPr>
                        <w:rFonts w:ascii="標楷體" w:hAnsi="標楷體" w:cs="標楷體"/>
                        <w:spacing w:val="-10"/>
                      </w:rPr>
                      <w:t>5</w:t>
                    </w:r>
                    <w:r w:rsidRPr="00C254CE">
                      <w:rPr>
                        <w:rFonts w:ascii="標楷體" w:hAnsi="標楷體" w:cs="標楷體"/>
                        <w:spacing w:val="-10"/>
                      </w:rPr>
                      <w:t>)</w:t>
                    </w:r>
                    <w:r w:rsidRPr="00C254CE">
                      <w:rPr>
                        <w:rFonts w:ascii="標楷體" w:hAnsi="標楷體" w:cs="標楷體" w:hint="eastAsia"/>
                        <w:spacing w:val="-10"/>
                      </w:rPr>
                      <w:t>北市地公</w:t>
                    </w:r>
                    <w:r w:rsidRPr="00C254CE">
                      <w:rPr>
                        <w:rFonts w:ascii="標楷體" w:hAnsi="標楷體" w:cs="標楷體"/>
                        <w:spacing w:val="-10"/>
                      </w:rPr>
                      <w:t>(9)</w:t>
                    </w:r>
                    <w:r w:rsidRPr="00C254CE">
                      <w:rPr>
                        <w:rFonts w:ascii="標楷體" w:hAnsi="標楷體" w:cs="標楷體" w:hint="eastAsia"/>
                        <w:spacing w:val="-10"/>
                      </w:rPr>
                      <w:t>字第</w:t>
                    </w:r>
                    <w:r w:rsidRPr="00C254CE">
                      <w:rPr>
                        <w:rFonts w:ascii="標楷體" w:cs="標楷體"/>
                        <w:spacing w:val="-10"/>
                      </w:rPr>
                      <w:t>0</w:t>
                    </w:r>
                    <w:r>
                      <w:rPr>
                        <w:rFonts w:ascii="標楷體" w:cs="標楷體"/>
                        <w:spacing w:val="-10"/>
                      </w:rPr>
                      <w:t>517</w:t>
                    </w:r>
                    <w:r w:rsidRPr="00C254CE">
                      <w:rPr>
                        <w:rFonts w:ascii="標楷體" w:hAnsi="標楷體" w:cs="標楷體" w:hint="eastAsia"/>
                        <w:spacing w:val="-10"/>
                      </w:rPr>
                      <w:t>號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rect id="_x0000_s1029" style="position:absolute;margin-left:261pt;margin-top:108pt;width:198pt;height:1in;z-index:251657216" stroked="f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25pt;height:753.75pt">
            <v:imagedata r:id="rId6" o:title="" croptop="397f"/>
          </v:shape>
        </w:pict>
      </w:r>
      <w:r>
        <w:pict>
          <v:shape id="_x0000_i1026" type="#_x0000_t75" style="width:536.25pt;height:758.25pt">
            <v:imagedata r:id="rId7" o:title=""/>
          </v:shape>
        </w:pict>
      </w:r>
    </w:p>
    <w:sectPr w:rsidR="000622C2" w:rsidSect="002157E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2C2" w:rsidRDefault="000622C2">
      <w:r>
        <w:separator/>
      </w:r>
    </w:p>
  </w:endnote>
  <w:endnote w:type="continuationSeparator" w:id="0">
    <w:p w:rsidR="000622C2" w:rsidRDefault="0006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文鼎粗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2C2" w:rsidRDefault="000622C2">
      <w:r>
        <w:separator/>
      </w:r>
    </w:p>
  </w:footnote>
  <w:footnote w:type="continuationSeparator" w:id="0">
    <w:p w:rsidR="000622C2" w:rsidRDefault="000622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7E5"/>
    <w:rsid w:val="00001D12"/>
    <w:rsid w:val="00020AFB"/>
    <w:rsid w:val="0004492F"/>
    <w:rsid w:val="0004616D"/>
    <w:rsid w:val="00050D0A"/>
    <w:rsid w:val="00056DB5"/>
    <w:rsid w:val="000622C2"/>
    <w:rsid w:val="000A55A9"/>
    <w:rsid w:val="000B7115"/>
    <w:rsid w:val="000D5B9A"/>
    <w:rsid w:val="000E0564"/>
    <w:rsid w:val="000E1AB6"/>
    <w:rsid w:val="000E5BDB"/>
    <w:rsid w:val="000F101F"/>
    <w:rsid w:val="00125128"/>
    <w:rsid w:val="001310C2"/>
    <w:rsid w:val="00191B1F"/>
    <w:rsid w:val="00194A91"/>
    <w:rsid w:val="00194E79"/>
    <w:rsid w:val="00196F3D"/>
    <w:rsid w:val="001B0999"/>
    <w:rsid w:val="001E5B22"/>
    <w:rsid w:val="001E6A0E"/>
    <w:rsid w:val="002157E5"/>
    <w:rsid w:val="00217A50"/>
    <w:rsid w:val="00236AE5"/>
    <w:rsid w:val="00236D45"/>
    <w:rsid w:val="00237A4B"/>
    <w:rsid w:val="002418BC"/>
    <w:rsid w:val="00277088"/>
    <w:rsid w:val="00290191"/>
    <w:rsid w:val="002D7149"/>
    <w:rsid w:val="002F76D8"/>
    <w:rsid w:val="00342C94"/>
    <w:rsid w:val="00375E2F"/>
    <w:rsid w:val="003827E2"/>
    <w:rsid w:val="004008F7"/>
    <w:rsid w:val="00406509"/>
    <w:rsid w:val="0042086F"/>
    <w:rsid w:val="00451407"/>
    <w:rsid w:val="00481818"/>
    <w:rsid w:val="004975B5"/>
    <w:rsid w:val="004A147A"/>
    <w:rsid w:val="004C634E"/>
    <w:rsid w:val="004D381C"/>
    <w:rsid w:val="004D7911"/>
    <w:rsid w:val="004E71E7"/>
    <w:rsid w:val="005132DC"/>
    <w:rsid w:val="0051573F"/>
    <w:rsid w:val="00527D21"/>
    <w:rsid w:val="00533209"/>
    <w:rsid w:val="005466B8"/>
    <w:rsid w:val="005666AB"/>
    <w:rsid w:val="0057164F"/>
    <w:rsid w:val="005B1E20"/>
    <w:rsid w:val="005B6AED"/>
    <w:rsid w:val="005E32B0"/>
    <w:rsid w:val="006043ED"/>
    <w:rsid w:val="00624B6E"/>
    <w:rsid w:val="00634724"/>
    <w:rsid w:val="00656E0A"/>
    <w:rsid w:val="00682290"/>
    <w:rsid w:val="00690167"/>
    <w:rsid w:val="00694D84"/>
    <w:rsid w:val="006A00E9"/>
    <w:rsid w:val="006C66F0"/>
    <w:rsid w:val="006D1A63"/>
    <w:rsid w:val="00713095"/>
    <w:rsid w:val="0074551D"/>
    <w:rsid w:val="00750AA4"/>
    <w:rsid w:val="0075525E"/>
    <w:rsid w:val="0076627B"/>
    <w:rsid w:val="007705DB"/>
    <w:rsid w:val="007C00F6"/>
    <w:rsid w:val="007C55DF"/>
    <w:rsid w:val="007D2DCF"/>
    <w:rsid w:val="008135DC"/>
    <w:rsid w:val="00820B33"/>
    <w:rsid w:val="00825A8D"/>
    <w:rsid w:val="008506F2"/>
    <w:rsid w:val="00852170"/>
    <w:rsid w:val="00891891"/>
    <w:rsid w:val="008D3127"/>
    <w:rsid w:val="008D4917"/>
    <w:rsid w:val="008F055A"/>
    <w:rsid w:val="008F35A0"/>
    <w:rsid w:val="00900CCA"/>
    <w:rsid w:val="00936946"/>
    <w:rsid w:val="009839ED"/>
    <w:rsid w:val="00994B4A"/>
    <w:rsid w:val="009B5C77"/>
    <w:rsid w:val="009C7CCD"/>
    <w:rsid w:val="009E10AC"/>
    <w:rsid w:val="009E2B86"/>
    <w:rsid w:val="009F5F77"/>
    <w:rsid w:val="00A07085"/>
    <w:rsid w:val="00A12035"/>
    <w:rsid w:val="00A378BD"/>
    <w:rsid w:val="00A86377"/>
    <w:rsid w:val="00AA5D40"/>
    <w:rsid w:val="00AB454C"/>
    <w:rsid w:val="00AB5D5B"/>
    <w:rsid w:val="00B01720"/>
    <w:rsid w:val="00B20025"/>
    <w:rsid w:val="00B51AD7"/>
    <w:rsid w:val="00B547CC"/>
    <w:rsid w:val="00B61BEF"/>
    <w:rsid w:val="00B73DE8"/>
    <w:rsid w:val="00B76AFB"/>
    <w:rsid w:val="00B8319B"/>
    <w:rsid w:val="00B84074"/>
    <w:rsid w:val="00BA0955"/>
    <w:rsid w:val="00BC53EA"/>
    <w:rsid w:val="00BD5145"/>
    <w:rsid w:val="00BE0F7E"/>
    <w:rsid w:val="00BF75B2"/>
    <w:rsid w:val="00C032FF"/>
    <w:rsid w:val="00C254CE"/>
    <w:rsid w:val="00C52697"/>
    <w:rsid w:val="00C60CBE"/>
    <w:rsid w:val="00C64175"/>
    <w:rsid w:val="00C75C9C"/>
    <w:rsid w:val="00C776F0"/>
    <w:rsid w:val="00C92B5A"/>
    <w:rsid w:val="00CA47E3"/>
    <w:rsid w:val="00CB5A98"/>
    <w:rsid w:val="00CF26DF"/>
    <w:rsid w:val="00D27088"/>
    <w:rsid w:val="00D41E1F"/>
    <w:rsid w:val="00D46454"/>
    <w:rsid w:val="00D529D4"/>
    <w:rsid w:val="00D53100"/>
    <w:rsid w:val="00D53869"/>
    <w:rsid w:val="00DB0453"/>
    <w:rsid w:val="00DB24B7"/>
    <w:rsid w:val="00DD05BE"/>
    <w:rsid w:val="00DF1E0D"/>
    <w:rsid w:val="00DF6411"/>
    <w:rsid w:val="00DF7479"/>
    <w:rsid w:val="00E0738C"/>
    <w:rsid w:val="00E15715"/>
    <w:rsid w:val="00E3316A"/>
    <w:rsid w:val="00E379EF"/>
    <w:rsid w:val="00E608FB"/>
    <w:rsid w:val="00E6146A"/>
    <w:rsid w:val="00E80925"/>
    <w:rsid w:val="00E87172"/>
    <w:rsid w:val="00E87640"/>
    <w:rsid w:val="00E97BF5"/>
    <w:rsid w:val="00EA4ED0"/>
    <w:rsid w:val="00EA6D96"/>
    <w:rsid w:val="00EC2668"/>
    <w:rsid w:val="00EE0357"/>
    <w:rsid w:val="00F010FD"/>
    <w:rsid w:val="00F044B8"/>
    <w:rsid w:val="00F12284"/>
    <w:rsid w:val="00F17714"/>
    <w:rsid w:val="00F265BC"/>
    <w:rsid w:val="00F40640"/>
    <w:rsid w:val="00F70EB9"/>
    <w:rsid w:val="00FB2303"/>
    <w:rsid w:val="00FC476A"/>
    <w:rsid w:val="00FC6AAC"/>
    <w:rsid w:val="00FF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6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4510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4C6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04510"/>
    <w:rPr>
      <w:sz w:val="20"/>
      <w:szCs w:val="20"/>
    </w:rPr>
  </w:style>
  <w:style w:type="paragraph" w:styleId="Date">
    <w:name w:val="Date"/>
    <w:basedOn w:val="Normal"/>
    <w:next w:val="Normal"/>
    <w:link w:val="DateChar1"/>
    <w:uiPriority w:val="99"/>
    <w:rsid w:val="004C634E"/>
    <w:pPr>
      <w:jc w:val="right"/>
    </w:pPr>
    <w:rPr>
      <w:rFonts w:eastAsia="標楷體"/>
      <w:color w:val="000000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204510"/>
    <w:rPr>
      <w:szCs w:val="24"/>
    </w:rPr>
  </w:style>
  <w:style w:type="character" w:customStyle="1" w:styleId="DateChar1">
    <w:name w:val="Date Char1"/>
    <w:basedOn w:val="DefaultParagraphFont"/>
    <w:link w:val="Date"/>
    <w:uiPriority w:val="99"/>
    <w:locked/>
    <w:rsid w:val="004C634E"/>
    <w:rPr>
      <w:rFonts w:eastAsia="標楷體"/>
      <w:color w:val="000000"/>
      <w:kern w:val="2"/>
      <w:sz w:val="18"/>
      <w:szCs w:val="18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B73DE8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510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0</Words>
  <Characters>4</Characters>
  <Application>Microsoft Office Outlook</Application>
  <DocSecurity>0</DocSecurity>
  <Lines>0</Lines>
  <Paragraphs>0</Paragraphs>
  <ScaleCrop>false</ScaleCrop>
  <Company>Net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ox01ox01</dc:creator>
  <cp:keywords/>
  <dc:description/>
  <cp:lastModifiedBy>ox01ox01</cp:lastModifiedBy>
  <cp:revision>2</cp:revision>
  <cp:lastPrinted>2016-06-17T08:11:00Z</cp:lastPrinted>
  <dcterms:created xsi:type="dcterms:W3CDTF">2016-06-17T08:12:00Z</dcterms:created>
  <dcterms:modified xsi:type="dcterms:W3CDTF">2016-06-17T08:12:00Z</dcterms:modified>
</cp:coreProperties>
</file>